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05D" w:rsidRPr="008D706D" w:rsidRDefault="0046605D" w:rsidP="002E3B49">
      <w:pPr>
        <w:pStyle w:val="NormalWeb"/>
        <w:spacing w:line="360" w:lineRule="atLeast"/>
        <w:ind w:firstLineChars="500" w:firstLine="31680"/>
        <w:rPr>
          <w:rFonts w:ascii="Arial" w:hAnsi="Arial" w:cs="Arial"/>
          <w:b/>
          <w:bCs/>
          <w:color w:val="333333"/>
          <w:sz w:val="30"/>
          <w:szCs w:val="30"/>
          <w:shd w:val="clear" w:color="auto" w:fill="FFFFFF"/>
        </w:rPr>
      </w:pPr>
      <w:r w:rsidRPr="00166A08">
        <w:rPr>
          <w:rFonts w:ascii="Arial" w:hAnsi="Arial" w:hint="eastAsia"/>
          <w:b/>
          <w:bCs/>
          <w:color w:val="333333"/>
          <w:sz w:val="36"/>
          <w:szCs w:val="36"/>
          <w:shd w:val="clear" w:color="auto" w:fill="FFFFFF"/>
        </w:rPr>
        <w:t>教学参考书</w:t>
      </w:r>
      <w:r>
        <w:rPr>
          <w:rFonts w:ascii="Arial" w:hAnsi="Arial" w:hint="eastAsia"/>
          <w:b/>
          <w:bCs/>
          <w:color w:val="333333"/>
          <w:sz w:val="36"/>
          <w:szCs w:val="36"/>
          <w:shd w:val="clear" w:color="auto" w:fill="FFFFFF"/>
        </w:rPr>
        <w:t>“</w:t>
      </w:r>
      <w:r w:rsidRPr="00166A08">
        <w:rPr>
          <w:rFonts w:ascii="Arial" w:hAnsi="Arial" w:hint="eastAsia"/>
          <w:b/>
          <w:bCs/>
          <w:color w:val="333333"/>
          <w:sz w:val="36"/>
          <w:szCs w:val="36"/>
          <w:shd w:val="clear" w:color="auto" w:fill="FFFFFF"/>
        </w:rPr>
        <w:t>荐购</w:t>
      </w:r>
      <w:r>
        <w:rPr>
          <w:rFonts w:ascii="Arial" w:hAnsi="Arial" w:hint="eastAsia"/>
          <w:b/>
          <w:bCs/>
          <w:color w:val="333333"/>
          <w:sz w:val="36"/>
          <w:szCs w:val="36"/>
          <w:shd w:val="clear" w:color="auto" w:fill="FFFFFF"/>
        </w:rPr>
        <w:t>”</w:t>
      </w:r>
      <w:r w:rsidRPr="00166A08">
        <w:rPr>
          <w:rFonts w:ascii="Arial" w:hAnsi="Arial" w:hint="eastAsia"/>
          <w:b/>
          <w:bCs/>
          <w:color w:val="333333"/>
          <w:sz w:val="36"/>
          <w:szCs w:val="36"/>
          <w:shd w:val="clear" w:color="auto" w:fill="FFFFFF"/>
        </w:rPr>
        <w:t>指南</w:t>
      </w:r>
    </w:p>
    <w:p w:rsidR="0046605D" w:rsidRDefault="0046605D" w:rsidP="00166A08">
      <w:pPr>
        <w:pStyle w:val="NormalWeb"/>
        <w:spacing w:line="360" w:lineRule="atLeast"/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 w:rsidRPr="0067450D">
        <w:rPr>
          <w:rFonts w:ascii="Arial" w:hAnsi="Arial" w:hint="eastAsia"/>
          <w:b/>
          <w:bCs/>
          <w:color w:val="333333"/>
          <w:sz w:val="30"/>
          <w:szCs w:val="30"/>
          <w:shd w:val="clear" w:color="auto" w:fill="FFFFFF"/>
        </w:rPr>
        <w:t>一、“荐购”：</w:t>
      </w:r>
      <w:r>
        <w:rPr>
          <w:rFonts w:ascii="Arial" w:hAnsi="Arial" w:hint="eastAsia"/>
          <w:color w:val="333333"/>
          <w:sz w:val="30"/>
          <w:szCs w:val="30"/>
          <w:shd w:val="clear" w:color="auto" w:fill="FFFFFF"/>
        </w:rPr>
        <w:t>由个人向图书馆推荐</w:t>
      </w:r>
      <w:r w:rsidRPr="00D26371">
        <w:rPr>
          <w:rFonts w:ascii="Arial" w:hAnsi="Arial" w:hint="eastAsia"/>
          <w:color w:val="333333"/>
          <w:sz w:val="30"/>
          <w:szCs w:val="30"/>
          <w:shd w:val="clear" w:color="auto" w:fill="FFFFFF"/>
        </w:rPr>
        <w:t>图书信息</w:t>
      </w:r>
      <w:r>
        <w:rPr>
          <w:rFonts w:ascii="Arial" w:hAnsi="Arial" w:hint="eastAsia"/>
          <w:color w:val="333333"/>
          <w:sz w:val="30"/>
          <w:szCs w:val="30"/>
          <w:shd w:val="clear" w:color="auto" w:fill="FFFFFF"/>
        </w:rPr>
        <w:t>，图书馆负责采购；</w:t>
      </w:r>
    </w:p>
    <w:p w:rsidR="0046605D" w:rsidRPr="008D706D" w:rsidRDefault="0046605D" w:rsidP="002E3B49">
      <w:pPr>
        <w:pStyle w:val="NormalWeb"/>
        <w:spacing w:line="360" w:lineRule="atLeast"/>
        <w:ind w:leftChars="228" w:left="31680"/>
        <w:rPr>
          <w:rFonts w:ascii="瀹嬩綋" w:eastAsia="瀹嬩綋" w:cs="Times New Roman"/>
          <w:color w:val="3D3D3D"/>
          <w:sz w:val="30"/>
          <w:szCs w:val="30"/>
        </w:rPr>
      </w:pPr>
      <w:r w:rsidRPr="00244BAC">
        <w:rPr>
          <w:rFonts w:ascii="瀹嬩綋" w:eastAsia="瀹嬩綋" w:cs="瀹嬩綋" w:hint="eastAsia"/>
          <w:color w:val="3D3D3D"/>
          <w:sz w:val="30"/>
          <w:szCs w:val="30"/>
        </w:rPr>
        <w:t>“你荐购，我买单”</w:t>
      </w:r>
      <w:r w:rsidRPr="00244BAC">
        <w:rPr>
          <w:rFonts w:ascii="瀹嬩綋" w:eastAsia="瀹嬩綋" w:cs="瀹嬩綋"/>
          <w:color w:val="3D3D3D"/>
          <w:sz w:val="30"/>
          <w:szCs w:val="30"/>
        </w:rPr>
        <w:t>!!!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 </w:t>
      </w:r>
    </w:p>
    <w:p w:rsidR="0046605D" w:rsidRDefault="0046605D" w:rsidP="002E3B49">
      <w:pPr>
        <w:pStyle w:val="NormalWeb"/>
        <w:spacing w:line="360" w:lineRule="atLeast"/>
        <w:ind w:left="31680" w:hangingChars="250" w:firstLine="31680"/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 w:rsidRPr="0067450D">
        <w:rPr>
          <w:rFonts w:ascii="Arial" w:hAnsi="Arial" w:hint="eastAsia"/>
          <w:b/>
          <w:bCs/>
          <w:color w:val="333333"/>
          <w:sz w:val="30"/>
          <w:szCs w:val="30"/>
          <w:shd w:val="clear" w:color="auto" w:fill="FFFFFF"/>
        </w:rPr>
        <w:t>二、“荐购”途径：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OPAC</w:t>
      </w:r>
      <w:r>
        <w:rPr>
          <w:rFonts w:ascii="Arial" w:hAnsi="Arial" w:hint="eastAsia"/>
          <w:color w:val="333333"/>
          <w:sz w:val="30"/>
          <w:szCs w:val="30"/>
          <w:shd w:val="clear" w:color="auto" w:fill="FFFFFF"/>
        </w:rPr>
        <w:t>（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Online Public Access Catalogue</w:t>
      </w:r>
      <w:r>
        <w:rPr>
          <w:rFonts w:ascii="Arial" w:hAnsi="Arial" w:hint="eastAsia"/>
          <w:color w:val="333333"/>
          <w:sz w:val="30"/>
          <w:szCs w:val="30"/>
          <w:shd w:val="clear" w:color="auto" w:fill="FFFFFF"/>
        </w:rPr>
        <w:t>）</w:t>
      </w:r>
    </w:p>
    <w:p w:rsidR="0046605D" w:rsidRDefault="0046605D" w:rsidP="002E3B49">
      <w:pPr>
        <w:pStyle w:val="NormalWeb"/>
        <w:spacing w:line="360" w:lineRule="atLeast"/>
        <w:ind w:leftChars="355" w:left="31680"/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 w:rsidRPr="00244BAC">
        <w:rPr>
          <w:rFonts w:ascii="Arial" w:hAnsi="Arial" w:cs="Arial"/>
          <w:color w:val="333333"/>
          <w:sz w:val="30"/>
          <w:szCs w:val="30"/>
          <w:shd w:val="clear" w:color="auto" w:fill="FFFFFF"/>
        </w:rPr>
        <w:t>“</w:t>
      </w:r>
      <w:r>
        <w:rPr>
          <w:rFonts w:ascii="Arial" w:hAnsi="Arial" w:hint="eastAsia"/>
          <w:color w:val="333333"/>
          <w:sz w:val="30"/>
          <w:szCs w:val="30"/>
          <w:shd w:val="clear" w:color="auto" w:fill="FFFFFF"/>
        </w:rPr>
        <w:t>联机公共目录查询</w:t>
      </w:r>
      <w:r w:rsidRPr="00244BAC">
        <w:rPr>
          <w:rFonts w:ascii="Arial" w:hAnsi="Arial" w:cs="Arial"/>
          <w:color w:val="333333"/>
          <w:sz w:val="30"/>
          <w:szCs w:val="30"/>
          <w:shd w:val="clear" w:color="auto" w:fill="FFFFFF"/>
        </w:rPr>
        <w:t>”</w:t>
      </w:r>
      <w:r>
        <w:rPr>
          <w:rFonts w:ascii="Arial" w:hAnsi="Arial" w:hint="eastAsia"/>
          <w:color w:val="333333"/>
          <w:sz w:val="30"/>
          <w:szCs w:val="30"/>
          <w:shd w:val="clear" w:color="auto" w:fill="FFFFFF"/>
        </w:rPr>
        <w:t>！！！简称“书目检索系统”！！！</w:t>
      </w:r>
    </w:p>
    <w:p w:rsidR="0046605D" w:rsidRDefault="0046605D" w:rsidP="002E3B49">
      <w:pPr>
        <w:pStyle w:val="NormalWeb"/>
        <w:spacing w:line="360" w:lineRule="atLeast"/>
        <w:ind w:left="31680" w:hangingChars="250" w:firstLine="31680"/>
        <w:rPr>
          <w:rFonts w:ascii="瀹嬩綋" w:eastAsia="瀹嬩綋" w:cs="Times New Roman"/>
          <w:color w:val="3D3D3D"/>
          <w:sz w:val="30"/>
          <w:szCs w:val="30"/>
        </w:rPr>
      </w:pPr>
      <w:r w:rsidRPr="0067450D">
        <w:rPr>
          <w:rFonts w:ascii="Arial" w:hAnsi="Arial" w:hint="eastAsia"/>
          <w:b/>
          <w:bCs/>
          <w:color w:val="333333"/>
          <w:sz w:val="30"/>
          <w:szCs w:val="30"/>
          <w:shd w:val="clear" w:color="auto" w:fill="FFFFFF"/>
        </w:rPr>
        <w:t>三、“荐购”方法：</w:t>
      </w:r>
      <w:r>
        <w:rPr>
          <w:rFonts w:ascii="Arial" w:hAnsi="Arial" w:hint="eastAsia"/>
          <w:color w:val="333333"/>
          <w:sz w:val="30"/>
          <w:szCs w:val="30"/>
          <w:shd w:val="clear" w:color="auto" w:fill="FFFFFF"/>
        </w:rPr>
        <w:t>（友情提醒：请保存网址）</w:t>
      </w:r>
    </w:p>
    <w:p w:rsidR="0046605D" w:rsidRDefault="0046605D" w:rsidP="002E3B49">
      <w:pPr>
        <w:pStyle w:val="NormalWeb"/>
        <w:spacing w:line="360" w:lineRule="atLeast"/>
        <w:ind w:left="31680" w:hangingChars="750" w:firstLine="31680"/>
        <w:rPr>
          <w:rFonts w:ascii="瀹嬩綋" w:eastAsia="瀹嬩綋" w:cs="Times New Roman"/>
          <w:color w:val="3D3D3D"/>
          <w:sz w:val="30"/>
          <w:szCs w:val="30"/>
        </w:rPr>
      </w:pPr>
      <w:r>
        <w:rPr>
          <w:rFonts w:ascii="瀹嬩綋" w:eastAsia="瀹嬩綋" w:cs="瀹嬩綋"/>
          <w:color w:val="3D3D3D"/>
          <w:sz w:val="30"/>
          <w:szCs w:val="30"/>
        </w:rPr>
        <w:t xml:space="preserve">  1</w:t>
      </w:r>
      <w:r>
        <w:rPr>
          <w:rFonts w:ascii="瀹嬩綋" w:eastAsia="瀹嬩綋" w:cs="瀹嬩綋" w:hint="eastAsia"/>
          <w:color w:val="3D3D3D"/>
          <w:sz w:val="30"/>
          <w:szCs w:val="30"/>
        </w:rPr>
        <w:t>、打开</w:t>
      </w:r>
      <w:r>
        <w:rPr>
          <w:rFonts w:ascii="瀹嬩綋" w:eastAsia="瀹嬩綋" w:cs="瀹嬩綋"/>
          <w:color w:val="3D3D3D"/>
          <w:sz w:val="30"/>
          <w:szCs w:val="30"/>
        </w:rPr>
        <w:t>OPAC</w:t>
      </w:r>
      <w:r>
        <w:rPr>
          <w:rFonts w:ascii="瀹嬩綋" w:eastAsia="瀹嬩綋" w:cs="瀹嬩綋" w:hint="eastAsia"/>
          <w:color w:val="3D3D3D"/>
          <w:sz w:val="30"/>
          <w:szCs w:val="30"/>
        </w:rPr>
        <w:t>：</w:t>
      </w:r>
      <w:hyperlink r:id="rId4" w:history="1">
        <w:r w:rsidRPr="00950218">
          <w:rPr>
            <w:rStyle w:val="Hyperlink"/>
            <w:rFonts w:ascii="瀹嬩綋" w:eastAsia="瀹嬩綋" w:cs="瀹嬩綋"/>
            <w:sz w:val="30"/>
            <w:szCs w:val="30"/>
          </w:rPr>
          <w:t>http://10.4.1.27:8080/opac/</w:t>
        </w:r>
        <w:r w:rsidRPr="00950218">
          <w:rPr>
            <w:rStyle w:val="Hyperlink"/>
            <w:rFonts w:ascii="瀹嬩綋" w:eastAsia="瀹嬩綋" w:cs="瀹嬩綋" w:hint="eastAsia"/>
            <w:sz w:val="30"/>
            <w:szCs w:val="30"/>
          </w:rPr>
          <w:t>（校内</w:t>
        </w:r>
      </w:hyperlink>
      <w:r>
        <w:rPr>
          <w:rFonts w:ascii="瀹嬩綋" w:eastAsia="瀹嬩綋" w:cs="瀹嬩綋" w:hint="eastAsia"/>
          <w:color w:val="3D3D3D"/>
          <w:sz w:val="30"/>
          <w:szCs w:val="30"/>
        </w:rPr>
        <w:t>）</w:t>
      </w:r>
      <w:hyperlink r:id="rId5" w:history="1">
        <w:r w:rsidRPr="00950218">
          <w:rPr>
            <w:rStyle w:val="Hyperlink"/>
            <w:rFonts w:ascii="瀹嬩綋" w:eastAsia="瀹嬩綋" w:cs="瀹嬩綋"/>
            <w:sz w:val="30"/>
            <w:szCs w:val="30"/>
          </w:rPr>
          <w:t>http://58.211.36.36:8080/</w:t>
        </w:r>
      </w:hyperlink>
      <w:r>
        <w:rPr>
          <w:rFonts w:ascii="瀹嬩綋" w:eastAsia="瀹嬩綋" w:cs="瀹嬩綋" w:hint="eastAsia"/>
          <w:color w:val="3D3D3D"/>
          <w:sz w:val="30"/>
          <w:szCs w:val="30"/>
        </w:rPr>
        <w:t>（校外）</w:t>
      </w:r>
    </w:p>
    <w:p w:rsidR="0046605D" w:rsidRDefault="0046605D" w:rsidP="002E3B49">
      <w:pPr>
        <w:pStyle w:val="NormalWeb"/>
        <w:spacing w:line="360" w:lineRule="atLeast"/>
        <w:ind w:firstLineChars="100" w:firstLine="31680"/>
        <w:rPr>
          <w:rFonts w:ascii="瀹嬩綋" w:eastAsia="瀹嬩綋" w:cs="Times New Roman"/>
          <w:color w:val="3D3D3D"/>
          <w:sz w:val="30"/>
          <w:szCs w:val="30"/>
        </w:rPr>
      </w:pPr>
      <w:r>
        <w:rPr>
          <w:rFonts w:ascii="瀹嬩綋" w:eastAsia="瀹嬩綋" w:cs="瀹嬩綋"/>
          <w:color w:val="3D3D3D"/>
          <w:sz w:val="30"/>
          <w:szCs w:val="30"/>
        </w:rPr>
        <w:t>2</w:t>
      </w:r>
      <w:r>
        <w:rPr>
          <w:rFonts w:ascii="瀹嬩綋" w:eastAsia="瀹嬩綋" w:cs="瀹嬩綋" w:hint="eastAsia"/>
          <w:color w:val="3D3D3D"/>
          <w:sz w:val="30"/>
          <w:szCs w:val="30"/>
        </w:rPr>
        <w:t>、选择“读者荐购”，如下图</w:t>
      </w:r>
    </w:p>
    <w:p w:rsidR="0046605D" w:rsidRDefault="0046605D" w:rsidP="00EE3604">
      <w:pPr>
        <w:pStyle w:val="NormalWeb"/>
        <w:spacing w:line="360" w:lineRule="atLeast"/>
        <w:rPr>
          <w:rFonts w:ascii="瀹嬩綋" w:eastAsia="瀹嬩綋" w:cs="Times New Roman"/>
          <w:color w:val="3D3D3D"/>
          <w:sz w:val="30"/>
          <w:szCs w:val="30"/>
        </w:rPr>
      </w:pPr>
      <w:r w:rsidRPr="00DE6F8E">
        <w:rPr>
          <w:rFonts w:ascii="瀹嬩綋" w:eastAsia="瀹嬩綋" w:cs="Times New Roman"/>
          <w:noProof/>
          <w:color w:val="3D3D3D"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5" type="#_x0000_t75" style="width:485.25pt;height:179.25pt;visibility:visible">
            <v:imagedata r:id="rId6" o:title=""/>
          </v:shape>
        </w:pict>
      </w:r>
    </w:p>
    <w:p w:rsidR="0046605D" w:rsidRDefault="0046605D" w:rsidP="00EE3604">
      <w:pPr>
        <w:pStyle w:val="NormalWeb"/>
        <w:spacing w:line="360" w:lineRule="atLeast"/>
        <w:rPr>
          <w:rFonts w:ascii="瀹嬩綋" w:eastAsia="瀹嬩綋" w:cs="Times New Roman"/>
          <w:color w:val="3D3D3D"/>
          <w:sz w:val="30"/>
          <w:szCs w:val="30"/>
        </w:rPr>
      </w:pPr>
      <w:r>
        <w:rPr>
          <w:rFonts w:ascii="瀹嬩綋" w:eastAsia="瀹嬩綋" w:cs="瀹嬩綋" w:hint="eastAsia"/>
          <w:color w:val="3D3D3D"/>
          <w:sz w:val="30"/>
          <w:szCs w:val="30"/>
        </w:rPr>
        <w:t>在二级菜单界面下，</w:t>
      </w:r>
      <w:r w:rsidRPr="0083735E">
        <w:rPr>
          <w:rFonts w:cs="Times New Roman"/>
          <w:noProof/>
        </w:rPr>
        <w:pict>
          <v:shape id="图片 1" o:spid="_x0000_i1026" type="#_x0000_t75" style="width:234.75pt;height:57.75pt;visibility:visible">
            <v:imagedata r:id="rId7" o:title=""/>
          </v:shape>
        </w:pict>
      </w:r>
      <w:r>
        <w:rPr>
          <w:rFonts w:ascii="瀹嬩綋" w:eastAsia="瀹嬩綋" w:cs="瀹嬩綋"/>
          <w:color w:val="3D3D3D"/>
          <w:sz w:val="30"/>
          <w:szCs w:val="30"/>
        </w:rPr>
        <w:t xml:space="preserve">  </w:t>
      </w:r>
      <w:r>
        <w:rPr>
          <w:rFonts w:ascii="瀹嬩綋" w:eastAsia="瀹嬩綋" w:cs="瀹嬩綋" w:hint="eastAsia"/>
          <w:color w:val="3D3D3D"/>
          <w:sz w:val="30"/>
          <w:szCs w:val="30"/>
        </w:rPr>
        <w:t>是图书馆的处理流程，您只需了解；您需要操作的步骤在左上角：</w:t>
      </w:r>
    </w:p>
    <w:p w:rsidR="0046605D" w:rsidRDefault="0046605D" w:rsidP="002E3B49">
      <w:pPr>
        <w:pStyle w:val="NormalWeb"/>
        <w:spacing w:line="360" w:lineRule="atLeast"/>
        <w:ind w:firstLineChars="150" w:firstLine="31680"/>
        <w:rPr>
          <w:rFonts w:ascii="瀹嬩綋" w:eastAsia="瀹嬩綋" w:cs="Times New Roman"/>
          <w:color w:val="3D3D3D"/>
          <w:sz w:val="30"/>
          <w:szCs w:val="30"/>
        </w:rPr>
      </w:pPr>
      <w:r w:rsidRPr="00DE6F8E">
        <w:rPr>
          <w:rFonts w:ascii="瀹嬩綋" w:eastAsia="瀹嬩綋" w:cs="Times New Roman"/>
          <w:noProof/>
          <w:color w:val="3D3D3D"/>
          <w:sz w:val="30"/>
          <w:szCs w:val="30"/>
        </w:rPr>
        <w:pict>
          <v:shape id="图片 3" o:spid="_x0000_i1027" type="#_x0000_t75" style="width:221.25pt;height:36pt;visibility:visible">
            <v:imagedata r:id="rId8" o:title=""/>
          </v:shape>
        </w:pict>
      </w:r>
      <w:r>
        <w:rPr>
          <w:rFonts w:ascii="瀹嬩綋" w:eastAsia="瀹嬩綋" w:cs="瀹嬩綋" w:hint="eastAsia"/>
          <w:color w:val="3D3D3D"/>
          <w:sz w:val="30"/>
          <w:szCs w:val="30"/>
        </w:rPr>
        <w:t>，点开“读者荐购”，</w:t>
      </w:r>
    </w:p>
    <w:p w:rsidR="0046605D" w:rsidRDefault="0046605D" w:rsidP="00973702">
      <w:pPr>
        <w:pStyle w:val="NormalWeb"/>
        <w:spacing w:line="360" w:lineRule="atLeast"/>
        <w:rPr>
          <w:rFonts w:ascii="瀹嬩綋" w:eastAsia="瀹嬩綋" w:cs="Times New Roman"/>
          <w:color w:val="3D3D3D"/>
          <w:sz w:val="30"/>
          <w:szCs w:val="30"/>
        </w:rPr>
      </w:pPr>
      <w:r>
        <w:rPr>
          <w:rFonts w:ascii="瀹嬩綋" w:eastAsia="瀹嬩綋" w:cs="瀹嬩綋"/>
          <w:color w:val="3D3D3D"/>
          <w:sz w:val="30"/>
          <w:szCs w:val="30"/>
        </w:rPr>
        <w:t>3</w:t>
      </w:r>
      <w:r>
        <w:rPr>
          <w:rFonts w:ascii="瀹嬩綋" w:eastAsia="瀹嬩綋" w:cs="瀹嬩綋" w:hint="eastAsia"/>
          <w:color w:val="3D3D3D"/>
          <w:sz w:val="30"/>
          <w:szCs w:val="30"/>
        </w:rPr>
        <w:t>、登录“我的图书馆”！！！如下图：</w:t>
      </w:r>
    </w:p>
    <w:p w:rsidR="0046605D" w:rsidRDefault="0046605D" w:rsidP="000219A3">
      <w:pPr>
        <w:widowControl/>
        <w:jc w:val="left"/>
        <w:rPr>
          <w:rFonts w:ascii="宋体" w:cs="Times New Roman"/>
          <w:kern w:val="0"/>
          <w:sz w:val="24"/>
          <w:szCs w:val="24"/>
        </w:rPr>
      </w:pPr>
      <w:r w:rsidRPr="00DE6F8E">
        <w:rPr>
          <w:rFonts w:ascii="宋体" w:cs="Times New Roman"/>
          <w:noProof/>
          <w:kern w:val="0"/>
          <w:sz w:val="24"/>
          <w:szCs w:val="24"/>
        </w:rPr>
        <w:pict>
          <v:shape id="_x0000_i1028" type="#_x0000_t75" style="width:294pt;height:180pt;visibility:visible">
            <v:imagedata r:id="rId9" o:title=""/>
          </v:shape>
        </w:pict>
      </w:r>
    </w:p>
    <w:p w:rsidR="0046605D" w:rsidRPr="00D31283" w:rsidRDefault="0046605D" w:rsidP="000219A3">
      <w:pPr>
        <w:widowControl/>
        <w:jc w:val="left"/>
        <w:rPr>
          <w:rFonts w:ascii="宋体" w:cs="Times New Roman"/>
          <w:b/>
          <w:bCs/>
          <w:kern w:val="0"/>
          <w:sz w:val="30"/>
          <w:szCs w:val="30"/>
        </w:rPr>
      </w:pPr>
      <w:r w:rsidRPr="00A759A5">
        <w:rPr>
          <w:rFonts w:ascii="宋体" w:hAnsi="宋体" w:cs="宋体" w:hint="eastAsia"/>
          <w:b/>
          <w:bCs/>
          <w:kern w:val="0"/>
          <w:sz w:val="30"/>
          <w:szCs w:val="30"/>
          <w:highlight w:val="yellow"/>
        </w:rPr>
        <w:t>用户名：证件号（</w:t>
      </w:r>
      <w:r>
        <w:rPr>
          <w:rFonts w:ascii="宋体" w:hAnsi="宋体" w:cs="宋体" w:hint="eastAsia"/>
          <w:b/>
          <w:bCs/>
          <w:kern w:val="0"/>
          <w:sz w:val="30"/>
          <w:szCs w:val="30"/>
          <w:highlight w:val="yellow"/>
        </w:rPr>
        <w:t>工号、学</w:t>
      </w:r>
      <w:r w:rsidRPr="00A759A5">
        <w:rPr>
          <w:rFonts w:ascii="宋体" w:hAnsi="宋体" w:cs="宋体" w:hint="eastAsia"/>
          <w:b/>
          <w:bCs/>
          <w:kern w:val="0"/>
          <w:sz w:val="30"/>
          <w:szCs w:val="30"/>
          <w:highlight w:val="yellow"/>
        </w:rPr>
        <w:t>号）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</w:t>
      </w:r>
    </w:p>
    <w:p w:rsidR="0046605D" w:rsidRDefault="0046605D" w:rsidP="00C07281">
      <w:pPr>
        <w:widowControl/>
        <w:jc w:val="left"/>
        <w:rPr>
          <w:rFonts w:ascii="宋体" w:cs="Times New Roman"/>
          <w:kern w:val="0"/>
          <w:sz w:val="30"/>
          <w:szCs w:val="30"/>
        </w:rPr>
      </w:pPr>
      <w:r w:rsidRPr="00A759A5">
        <w:rPr>
          <w:rFonts w:ascii="宋体" w:hAnsi="宋体" w:cs="宋体" w:hint="eastAsia"/>
          <w:b/>
          <w:bCs/>
          <w:kern w:val="0"/>
          <w:sz w:val="30"/>
          <w:szCs w:val="30"/>
          <w:highlight w:val="yellow"/>
        </w:rPr>
        <w:t>密</w:t>
      </w:r>
      <w:r w:rsidRPr="00A759A5">
        <w:rPr>
          <w:rFonts w:ascii="宋体" w:hAnsi="宋体" w:cs="宋体"/>
          <w:b/>
          <w:bCs/>
          <w:kern w:val="0"/>
          <w:sz w:val="30"/>
          <w:szCs w:val="30"/>
          <w:highlight w:val="yellow"/>
        </w:rPr>
        <w:t xml:space="preserve"> </w:t>
      </w:r>
      <w:r w:rsidRPr="00A759A5">
        <w:rPr>
          <w:rFonts w:ascii="宋体" w:hAnsi="宋体" w:cs="宋体" w:hint="eastAsia"/>
          <w:b/>
          <w:bCs/>
          <w:kern w:val="0"/>
          <w:sz w:val="30"/>
          <w:szCs w:val="30"/>
          <w:highlight w:val="yellow"/>
        </w:rPr>
        <w:t>码：</w:t>
      </w:r>
      <w:r>
        <w:rPr>
          <w:rFonts w:ascii="宋体" w:hAnsi="宋体" w:cs="宋体" w:hint="eastAsia"/>
          <w:b/>
          <w:bCs/>
          <w:kern w:val="0"/>
          <w:sz w:val="30"/>
          <w:szCs w:val="30"/>
          <w:highlight w:val="yellow"/>
        </w:rPr>
        <w:t>工号、学</w:t>
      </w:r>
      <w:r w:rsidRPr="00A759A5">
        <w:rPr>
          <w:rFonts w:ascii="宋体" w:hAnsi="宋体" w:cs="宋体" w:hint="eastAsia"/>
          <w:b/>
          <w:bCs/>
          <w:kern w:val="0"/>
          <w:sz w:val="30"/>
          <w:szCs w:val="30"/>
          <w:highlight w:val="yellow"/>
        </w:rPr>
        <w:t>号（为初始密码）</w:t>
      </w:r>
    </w:p>
    <w:p w:rsidR="0046605D" w:rsidRPr="00D31283" w:rsidRDefault="0046605D" w:rsidP="002E3B49">
      <w:pPr>
        <w:widowControl/>
        <w:ind w:firstLineChars="99" w:firstLine="31680"/>
        <w:jc w:val="left"/>
        <w:rPr>
          <w:rFonts w:ascii="宋体" w:cs="Times New Roman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前提：您的工号已</w:t>
      </w: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30"/>
          <w:szCs w:val="30"/>
        </w:rPr>
        <w:t>在汇文系统注册为借书证号，如没有注册，请将您的工号告知图书馆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！！！</w:t>
      </w:r>
    </w:p>
    <w:p w:rsidR="0046605D" w:rsidRDefault="0046605D" w:rsidP="00C07281">
      <w:pPr>
        <w:widowControl/>
        <w:jc w:val="left"/>
        <w:rPr>
          <w:rFonts w:ascii="宋体" w:cs="Times New Roman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>4</w:t>
      </w:r>
      <w:r>
        <w:rPr>
          <w:rFonts w:ascii="宋体" w:hAnsi="宋体" w:cs="宋体" w:hint="eastAsia"/>
          <w:kern w:val="0"/>
          <w:sz w:val="30"/>
          <w:szCs w:val="30"/>
        </w:rPr>
        <w:t>、选择书目：登录后左右各有两个界面可选择，如下图：</w:t>
      </w:r>
    </w:p>
    <w:p w:rsidR="0046605D" w:rsidRDefault="0046605D" w:rsidP="00C07281">
      <w:pPr>
        <w:widowControl/>
        <w:jc w:val="left"/>
        <w:rPr>
          <w:rFonts w:ascii="瀹嬩綋" w:eastAsia="瀹嬩綋" w:cs="Times New Roman"/>
          <w:color w:val="3D3D3D"/>
          <w:sz w:val="30"/>
          <w:szCs w:val="30"/>
        </w:rPr>
      </w:pPr>
      <w:r w:rsidRPr="0083735E">
        <w:rPr>
          <w:rFonts w:cs="Times New Roman"/>
          <w:noProof/>
        </w:rPr>
        <w:pict>
          <v:shape id="图片 5" o:spid="_x0000_i1029" type="#_x0000_t75" style="width:183.75pt;height:143.25pt;visibility:visible">
            <v:imagedata r:id="rId10" o:title=""/>
          </v:shape>
        </w:pict>
      </w:r>
      <w:r>
        <w:rPr>
          <w:rFonts w:ascii="瀹嬩綋" w:eastAsia="瀹嬩綋" w:cs="瀹嬩綋"/>
          <w:color w:val="3D3D3D"/>
          <w:sz w:val="30"/>
          <w:szCs w:val="30"/>
        </w:rPr>
        <w:t xml:space="preserve">  </w:t>
      </w:r>
      <w:r w:rsidRPr="0083735E">
        <w:rPr>
          <w:rFonts w:cs="Times New Roman"/>
          <w:noProof/>
        </w:rPr>
        <w:pict>
          <v:shape id="图片 6" o:spid="_x0000_i1030" type="#_x0000_t75" style="width:183pt;height:139.5pt;visibility:visible">
            <v:imagedata r:id="rId11" o:title=""/>
          </v:shape>
        </w:pict>
      </w:r>
    </w:p>
    <w:p w:rsidR="0046605D" w:rsidRDefault="0046605D" w:rsidP="00C07281">
      <w:pPr>
        <w:widowControl/>
        <w:jc w:val="left"/>
        <w:rPr>
          <w:rFonts w:ascii="瀹嬩綋" w:eastAsia="瀹嬩綋" w:cs="Times New Roman"/>
          <w:color w:val="3D3D3D"/>
          <w:sz w:val="30"/>
          <w:szCs w:val="30"/>
        </w:rPr>
      </w:pPr>
      <w:r>
        <w:rPr>
          <w:rFonts w:ascii="瀹嬩綋" w:eastAsia="瀹嬩綋" w:cs="瀹嬩綋" w:hint="eastAsia"/>
          <w:color w:val="3D3D3D"/>
          <w:sz w:val="30"/>
          <w:szCs w:val="30"/>
        </w:rPr>
        <w:t>如右图所示，您可选择“查询征订书目，进行荐购”</w:t>
      </w:r>
      <w:r>
        <w:rPr>
          <w:rFonts w:ascii="瀹嬩綋" w:eastAsia="瀹嬩綋"/>
          <w:color w:val="3D3D3D"/>
          <w:sz w:val="30"/>
          <w:szCs w:val="30"/>
        </w:rPr>
        <w:t>…</w:t>
      </w:r>
      <w:r>
        <w:rPr>
          <w:rFonts w:ascii="瀹嬩綋" w:eastAsia="瀹嬩綋" w:cs="瀹嬩綋" w:hint="eastAsia"/>
          <w:color w:val="3D3D3D"/>
          <w:sz w:val="30"/>
          <w:szCs w:val="30"/>
        </w:rPr>
        <w:t>！！！</w:t>
      </w:r>
    </w:p>
    <w:p w:rsidR="0046605D" w:rsidRPr="004210C5" w:rsidRDefault="0046605D" w:rsidP="00C07281">
      <w:pPr>
        <w:widowControl/>
        <w:jc w:val="left"/>
        <w:rPr>
          <w:rFonts w:ascii="瀹嬩綋" w:eastAsia="瀹嬩綋" w:cs="Times New Roman"/>
          <w:color w:val="3D3D3D"/>
          <w:sz w:val="30"/>
          <w:szCs w:val="30"/>
        </w:rPr>
      </w:pPr>
      <w:r>
        <w:rPr>
          <w:rFonts w:ascii="瀹嬩綋" w:eastAsia="瀹嬩綋" w:cs="瀹嬩綋" w:hint="eastAsia"/>
          <w:color w:val="3D3D3D"/>
          <w:sz w:val="30"/>
          <w:szCs w:val="30"/>
        </w:rPr>
        <w:t>其余步骤，界面操作一目了然，恕不一一繁述。如有需求可个别向图书馆咨询。</w:t>
      </w:r>
    </w:p>
    <w:p w:rsidR="0046605D" w:rsidRPr="0067450D" w:rsidRDefault="0046605D" w:rsidP="002E3B49">
      <w:pPr>
        <w:pStyle w:val="NormalWeb"/>
        <w:spacing w:line="360" w:lineRule="atLeast"/>
        <w:ind w:left="31680" w:hangingChars="250" w:firstLine="31680"/>
        <w:rPr>
          <w:rFonts w:ascii="瀹嬩綋" w:eastAsia="瀹嬩綋" w:cs="Times New Roman"/>
          <w:b/>
          <w:bCs/>
          <w:color w:val="3D3D3D"/>
          <w:sz w:val="30"/>
          <w:szCs w:val="30"/>
        </w:rPr>
      </w:pPr>
      <w:r w:rsidRPr="0067450D">
        <w:rPr>
          <w:rFonts w:ascii="瀹嬩綋" w:eastAsia="瀹嬩綋" w:cs="瀹嬩綋" w:hint="eastAsia"/>
          <w:b/>
          <w:bCs/>
          <w:color w:val="3D3D3D"/>
          <w:sz w:val="30"/>
          <w:szCs w:val="30"/>
        </w:rPr>
        <w:t>四、对“荐购”图书的处理：</w:t>
      </w:r>
    </w:p>
    <w:p w:rsidR="0046605D" w:rsidRDefault="0046605D" w:rsidP="00A354B8">
      <w:pPr>
        <w:pStyle w:val="NormalWeb"/>
        <w:spacing w:line="360" w:lineRule="atLeast"/>
        <w:rPr>
          <w:rFonts w:ascii="瀹嬩綋" w:eastAsia="瀹嬩綋" w:cs="瀹嬩綋"/>
          <w:color w:val="3D3D3D"/>
          <w:sz w:val="30"/>
          <w:szCs w:val="30"/>
        </w:rPr>
      </w:pPr>
      <w:r>
        <w:rPr>
          <w:rFonts w:ascii="瀹嬩綋" w:eastAsia="瀹嬩綋" w:cs="瀹嬩綋" w:hint="eastAsia"/>
          <w:color w:val="3D3D3D"/>
          <w:sz w:val="30"/>
          <w:szCs w:val="30"/>
        </w:rPr>
        <w:t>读者所推荐的图书采购信息，需经图书馆审核、查重！目的在于“把关”，避免重复采购，造成不必要的浪费，提高馆藏质量。审核查重通过，图书馆将依据采购合同，向书商发出订单。图书到馆后经分类编目加工，投入流通借阅。</w:t>
      </w:r>
      <w:r>
        <w:rPr>
          <w:rFonts w:ascii="瀹嬩綋" w:eastAsia="瀹嬩綋" w:cs="瀹嬩綋"/>
          <w:color w:val="3D3D3D"/>
          <w:sz w:val="30"/>
          <w:szCs w:val="30"/>
        </w:rPr>
        <w:t xml:space="preserve">                                   </w:t>
      </w:r>
    </w:p>
    <w:p w:rsidR="0046605D" w:rsidRDefault="0046605D" w:rsidP="002E3B49">
      <w:pPr>
        <w:pStyle w:val="NormalWeb"/>
        <w:spacing w:line="360" w:lineRule="atLeast"/>
        <w:ind w:left="31680" w:hangingChars="250" w:firstLine="31680"/>
        <w:rPr>
          <w:rFonts w:ascii="瀹嬩綋" w:eastAsia="瀹嬩綋" w:cs="Times New Roman"/>
          <w:color w:val="3D3D3D"/>
          <w:sz w:val="30"/>
          <w:szCs w:val="30"/>
        </w:rPr>
      </w:pPr>
    </w:p>
    <w:p w:rsidR="0046605D" w:rsidRDefault="0046605D" w:rsidP="006C5C66">
      <w:pPr>
        <w:pStyle w:val="NormalWeb"/>
        <w:spacing w:line="360" w:lineRule="atLeast"/>
        <w:rPr>
          <w:rFonts w:ascii="瀹嬩綋" w:eastAsia="瀹嬩綋" w:cs="Times New Roman"/>
          <w:color w:val="3D3D3D"/>
          <w:sz w:val="30"/>
          <w:szCs w:val="30"/>
        </w:rPr>
      </w:pPr>
    </w:p>
    <w:p w:rsidR="0046605D" w:rsidRPr="006C5C66" w:rsidRDefault="0046605D" w:rsidP="002E3B49">
      <w:pPr>
        <w:pStyle w:val="NormalWeb"/>
        <w:spacing w:line="360" w:lineRule="atLeast"/>
        <w:ind w:left="31680" w:hangingChars="250" w:firstLine="31680"/>
        <w:rPr>
          <w:rFonts w:ascii="瀹嬩綋" w:eastAsia="瀹嬩綋" w:cs="Times New Roman"/>
          <w:b/>
          <w:bCs/>
          <w:color w:val="3D3D3D"/>
          <w:sz w:val="52"/>
          <w:szCs w:val="52"/>
        </w:rPr>
      </w:pPr>
      <w:r>
        <w:rPr>
          <w:rFonts w:ascii="瀹嬩綋" w:eastAsia="瀹嬩綋" w:cs="瀹嬩綋"/>
          <w:color w:val="3D3D3D"/>
          <w:sz w:val="30"/>
          <w:szCs w:val="30"/>
        </w:rPr>
        <w:t xml:space="preserve">              </w:t>
      </w:r>
      <w:r w:rsidRPr="006C5C66">
        <w:rPr>
          <w:rFonts w:ascii="瀹嬩綋" w:eastAsia="瀹嬩綋" w:cs="瀹嬩綋"/>
          <w:color w:val="3D3D3D"/>
          <w:sz w:val="52"/>
          <w:szCs w:val="52"/>
        </w:rPr>
        <w:t xml:space="preserve">  </w:t>
      </w:r>
      <w:r w:rsidRPr="006C5C66">
        <w:rPr>
          <w:rFonts w:ascii="瀹嬩綋" w:eastAsia="瀹嬩綋" w:cs="瀹嬩綋" w:hint="eastAsia"/>
          <w:b/>
          <w:bCs/>
          <w:color w:val="3D3D3D"/>
          <w:sz w:val="52"/>
          <w:szCs w:val="52"/>
        </w:rPr>
        <w:t>图</w:t>
      </w:r>
      <w:r w:rsidRPr="006C5C66">
        <w:rPr>
          <w:rFonts w:ascii="瀹嬩綋" w:eastAsia="瀹嬩綋" w:cs="瀹嬩綋"/>
          <w:b/>
          <w:bCs/>
          <w:color w:val="3D3D3D"/>
          <w:sz w:val="52"/>
          <w:szCs w:val="52"/>
        </w:rPr>
        <w:t xml:space="preserve"> </w:t>
      </w:r>
      <w:r w:rsidRPr="006C5C66">
        <w:rPr>
          <w:rFonts w:ascii="瀹嬩綋" w:eastAsia="瀹嬩綋" w:cs="瀹嬩綋" w:hint="eastAsia"/>
          <w:b/>
          <w:bCs/>
          <w:color w:val="3D3D3D"/>
          <w:sz w:val="52"/>
          <w:szCs w:val="52"/>
        </w:rPr>
        <w:t>书</w:t>
      </w:r>
      <w:r w:rsidRPr="006C5C66">
        <w:rPr>
          <w:rFonts w:ascii="瀹嬩綋" w:eastAsia="瀹嬩綋" w:cs="瀹嬩綋"/>
          <w:b/>
          <w:bCs/>
          <w:color w:val="3D3D3D"/>
          <w:sz w:val="52"/>
          <w:szCs w:val="52"/>
        </w:rPr>
        <w:t xml:space="preserve"> </w:t>
      </w:r>
      <w:r w:rsidRPr="006C5C66">
        <w:rPr>
          <w:rFonts w:ascii="瀹嬩綋" w:eastAsia="瀹嬩綋" w:cs="瀹嬩綋" w:hint="eastAsia"/>
          <w:b/>
          <w:bCs/>
          <w:color w:val="3D3D3D"/>
          <w:sz w:val="52"/>
          <w:szCs w:val="52"/>
        </w:rPr>
        <w:t>馆</w:t>
      </w:r>
    </w:p>
    <w:p w:rsidR="0046605D" w:rsidRDefault="0046605D" w:rsidP="002E3B49">
      <w:pPr>
        <w:pStyle w:val="NormalWeb"/>
        <w:spacing w:line="360" w:lineRule="atLeast"/>
        <w:ind w:leftChars="355" w:left="31680" w:firstLineChars="1700" w:firstLine="31680"/>
        <w:rPr>
          <w:rFonts w:ascii="瀹嬩綋" w:eastAsia="瀹嬩綋" w:cs="瀹嬩綋"/>
          <w:color w:val="3D3D3D"/>
          <w:sz w:val="30"/>
          <w:szCs w:val="30"/>
        </w:rPr>
      </w:pPr>
      <w:r w:rsidRPr="006C5C66">
        <w:rPr>
          <w:rFonts w:ascii="瀹嬩綋" w:eastAsia="瀹嬩綋" w:cs="瀹嬩綋"/>
          <w:color w:val="3D3D3D"/>
          <w:sz w:val="32"/>
          <w:szCs w:val="32"/>
        </w:rPr>
        <w:t>2016-9-20</w:t>
      </w:r>
      <w:r>
        <w:rPr>
          <w:rFonts w:ascii="瀹嬩綋" w:eastAsia="瀹嬩綋" w:cs="瀹嬩綋"/>
          <w:color w:val="3D3D3D"/>
          <w:sz w:val="30"/>
          <w:szCs w:val="30"/>
        </w:rPr>
        <w:t xml:space="preserve">  </w:t>
      </w:r>
    </w:p>
    <w:p w:rsidR="0046605D" w:rsidRDefault="0046605D" w:rsidP="002E3B49">
      <w:pPr>
        <w:pStyle w:val="NormalWeb"/>
        <w:spacing w:line="360" w:lineRule="atLeast"/>
        <w:ind w:left="31680" w:hangingChars="250" w:firstLine="31680"/>
        <w:rPr>
          <w:rFonts w:ascii="瀹嬩綋" w:eastAsia="瀹嬩綋" w:cs="Times New Roman"/>
          <w:color w:val="3D3D3D"/>
          <w:sz w:val="30"/>
          <w:szCs w:val="30"/>
        </w:rPr>
      </w:pPr>
    </w:p>
    <w:p w:rsidR="0046605D" w:rsidRDefault="0046605D" w:rsidP="002E3B49">
      <w:pPr>
        <w:pStyle w:val="NormalWeb"/>
        <w:spacing w:line="360" w:lineRule="atLeast"/>
        <w:ind w:left="31680" w:hangingChars="250" w:firstLine="31680"/>
        <w:rPr>
          <w:rFonts w:ascii="瀹嬩綋" w:eastAsia="瀹嬩綋" w:cs="Times New Roman"/>
          <w:color w:val="3D3D3D"/>
          <w:sz w:val="30"/>
          <w:szCs w:val="30"/>
        </w:rPr>
      </w:pPr>
    </w:p>
    <w:p w:rsidR="0046605D" w:rsidRDefault="0046605D" w:rsidP="002E3B49">
      <w:pPr>
        <w:pStyle w:val="NormalWeb"/>
        <w:spacing w:line="360" w:lineRule="atLeast"/>
        <w:ind w:left="31680" w:hangingChars="250" w:firstLine="31680"/>
        <w:rPr>
          <w:rFonts w:ascii="瀹嬩綋" w:eastAsia="瀹嬩綋" w:cs="Times New Roman"/>
          <w:color w:val="3D3D3D"/>
          <w:sz w:val="30"/>
          <w:szCs w:val="30"/>
        </w:rPr>
      </w:pPr>
    </w:p>
    <w:p w:rsidR="0046605D" w:rsidRDefault="0046605D" w:rsidP="002E3B49">
      <w:pPr>
        <w:pStyle w:val="NormalWeb"/>
        <w:spacing w:line="360" w:lineRule="atLeast"/>
        <w:ind w:left="31680" w:hangingChars="250" w:firstLine="31680"/>
        <w:rPr>
          <w:rFonts w:ascii="瀹嬩綋" w:eastAsia="瀹嬩綋" w:cs="Times New Roman"/>
          <w:color w:val="3D3D3D"/>
          <w:sz w:val="30"/>
          <w:szCs w:val="30"/>
        </w:rPr>
      </w:pPr>
    </w:p>
    <w:p w:rsidR="0046605D" w:rsidRPr="00244BAC" w:rsidRDefault="0046605D" w:rsidP="00675E0F">
      <w:pPr>
        <w:pStyle w:val="NormalWeb"/>
        <w:spacing w:line="360" w:lineRule="atLeast"/>
        <w:jc w:val="center"/>
        <w:rPr>
          <w:rFonts w:ascii="瀹嬩綋" w:eastAsia="瀹嬩綋" w:cs="Times New Roman"/>
          <w:color w:val="3D3D3D"/>
          <w:sz w:val="30"/>
          <w:szCs w:val="30"/>
        </w:rPr>
      </w:pPr>
    </w:p>
    <w:p w:rsidR="0046605D" w:rsidRDefault="0046605D">
      <w:pPr>
        <w:rPr>
          <w:rFonts w:cs="Times New Roman"/>
        </w:rPr>
      </w:pPr>
    </w:p>
    <w:sectPr w:rsidR="0046605D" w:rsidSect="008E6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瀹嬩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E0F"/>
    <w:rsid w:val="000219A3"/>
    <w:rsid w:val="000551ED"/>
    <w:rsid w:val="000A5CC4"/>
    <w:rsid w:val="000A7433"/>
    <w:rsid w:val="000B69F0"/>
    <w:rsid w:val="000F5752"/>
    <w:rsid w:val="00116A9F"/>
    <w:rsid w:val="00135169"/>
    <w:rsid w:val="00166A08"/>
    <w:rsid w:val="00177769"/>
    <w:rsid w:val="001A4CBF"/>
    <w:rsid w:val="001D5B66"/>
    <w:rsid w:val="00244BAC"/>
    <w:rsid w:val="00251517"/>
    <w:rsid w:val="00257035"/>
    <w:rsid w:val="002843A0"/>
    <w:rsid w:val="002E3B49"/>
    <w:rsid w:val="003909AA"/>
    <w:rsid w:val="00407B54"/>
    <w:rsid w:val="004210C5"/>
    <w:rsid w:val="0043443D"/>
    <w:rsid w:val="0046605D"/>
    <w:rsid w:val="0047427C"/>
    <w:rsid w:val="00477723"/>
    <w:rsid w:val="004907B8"/>
    <w:rsid w:val="00490A6B"/>
    <w:rsid w:val="004C077F"/>
    <w:rsid w:val="004C2A97"/>
    <w:rsid w:val="005A618F"/>
    <w:rsid w:val="0067450D"/>
    <w:rsid w:val="00675E0F"/>
    <w:rsid w:val="006C56C7"/>
    <w:rsid w:val="006C5C66"/>
    <w:rsid w:val="006C7FC8"/>
    <w:rsid w:val="006D6A2F"/>
    <w:rsid w:val="007137B1"/>
    <w:rsid w:val="007A5859"/>
    <w:rsid w:val="007C6A16"/>
    <w:rsid w:val="0083735E"/>
    <w:rsid w:val="00894B42"/>
    <w:rsid w:val="008C338F"/>
    <w:rsid w:val="008D706D"/>
    <w:rsid w:val="008E35ED"/>
    <w:rsid w:val="008E6F5F"/>
    <w:rsid w:val="008F339C"/>
    <w:rsid w:val="00950218"/>
    <w:rsid w:val="00973702"/>
    <w:rsid w:val="00A354B8"/>
    <w:rsid w:val="00A759A5"/>
    <w:rsid w:val="00AC324A"/>
    <w:rsid w:val="00B12681"/>
    <w:rsid w:val="00B141B7"/>
    <w:rsid w:val="00B478B3"/>
    <w:rsid w:val="00B555DA"/>
    <w:rsid w:val="00B67774"/>
    <w:rsid w:val="00B72484"/>
    <w:rsid w:val="00B82C73"/>
    <w:rsid w:val="00BA07E5"/>
    <w:rsid w:val="00BD1D31"/>
    <w:rsid w:val="00BF66AF"/>
    <w:rsid w:val="00C07281"/>
    <w:rsid w:val="00C150ED"/>
    <w:rsid w:val="00CD7674"/>
    <w:rsid w:val="00D26371"/>
    <w:rsid w:val="00D31283"/>
    <w:rsid w:val="00D738FF"/>
    <w:rsid w:val="00DE6F8E"/>
    <w:rsid w:val="00E2513E"/>
    <w:rsid w:val="00E522B4"/>
    <w:rsid w:val="00E601A9"/>
    <w:rsid w:val="00EE3604"/>
    <w:rsid w:val="00F10DC6"/>
    <w:rsid w:val="00F31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F5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75E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675E0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75E0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5E0F"/>
    <w:rPr>
      <w:sz w:val="18"/>
      <w:szCs w:val="18"/>
    </w:rPr>
  </w:style>
  <w:style w:type="character" w:styleId="Hyperlink">
    <w:name w:val="Hyperlink"/>
    <w:basedOn w:val="DefaultParagraphFont"/>
    <w:uiPriority w:val="99"/>
    <w:rsid w:val="000F57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14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14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58.211.36.36:8080/" TargetMode="External"/><Relationship Id="rId10" Type="http://schemas.openxmlformats.org/officeDocument/2006/relationships/image" Target="media/image5.png"/><Relationship Id="rId4" Type="http://schemas.openxmlformats.org/officeDocument/2006/relationships/hyperlink" Target="http://10.4.1.27:8080/opac/&#65288;&#26657;&#20869;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3</Pages>
  <Words>114</Words>
  <Characters>655</Characters>
  <Application>Microsoft Office Outlook</Application>
  <DocSecurity>0</DocSecurity>
  <Lines>0</Lines>
  <Paragraphs>0</Paragraphs>
  <ScaleCrop>false</ScaleCrop>
  <Company>Gist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Student</cp:lastModifiedBy>
  <cp:revision>63</cp:revision>
  <dcterms:created xsi:type="dcterms:W3CDTF">2016-09-19T23:47:00Z</dcterms:created>
  <dcterms:modified xsi:type="dcterms:W3CDTF">2016-09-20T01:40:00Z</dcterms:modified>
</cp:coreProperties>
</file>